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06" w:rsidRPr="00275930" w:rsidRDefault="00453D81" w:rsidP="00453D81">
      <w:pPr>
        <w:jc w:val="right"/>
        <w:rPr>
          <w:rFonts w:asciiTheme="majorEastAsia" w:eastAsiaTheme="majorEastAsia" w:hAnsiTheme="majorEastAsia"/>
        </w:rPr>
      </w:pPr>
      <w:r w:rsidRPr="00275930">
        <w:rPr>
          <w:rFonts w:asciiTheme="majorEastAsia" w:eastAsiaTheme="majorEastAsia" w:hAnsiTheme="majorEastAsia" w:hint="eastAsia"/>
        </w:rPr>
        <w:t>2019/8/</w:t>
      </w:r>
      <w:r w:rsidR="00727F2D">
        <w:rPr>
          <w:rFonts w:asciiTheme="majorEastAsia" w:eastAsiaTheme="majorEastAsia" w:hAnsiTheme="majorEastAsia" w:hint="eastAsia"/>
        </w:rPr>
        <w:t>22</w:t>
      </w:r>
    </w:p>
    <w:p w:rsidR="00453D81" w:rsidRPr="00275930" w:rsidRDefault="00453D81" w:rsidP="00453D81">
      <w:pPr>
        <w:jc w:val="right"/>
        <w:rPr>
          <w:rFonts w:asciiTheme="majorEastAsia" w:eastAsiaTheme="majorEastAsia" w:hAnsiTheme="majorEastAsia"/>
        </w:rPr>
      </w:pPr>
      <w:r w:rsidRPr="00275930">
        <w:rPr>
          <w:rFonts w:asciiTheme="majorEastAsia" w:eastAsiaTheme="majorEastAsia" w:hAnsiTheme="majorEastAsia" w:hint="eastAsia"/>
        </w:rPr>
        <w:t>株式会社日立システムズ</w:t>
      </w:r>
    </w:p>
    <w:p w:rsidR="00453D81" w:rsidRPr="00275930" w:rsidRDefault="00453D81" w:rsidP="00453D81">
      <w:pPr>
        <w:jc w:val="right"/>
        <w:rPr>
          <w:rFonts w:asciiTheme="majorEastAsia" w:eastAsiaTheme="majorEastAsia" w:hAnsiTheme="majorEastAsia"/>
        </w:rPr>
      </w:pPr>
      <w:r w:rsidRPr="00275930">
        <w:rPr>
          <w:rFonts w:asciiTheme="majorEastAsia" w:eastAsiaTheme="majorEastAsia" w:hAnsiTheme="majorEastAsia" w:hint="eastAsia"/>
        </w:rPr>
        <w:t>本社文体クラブeスポーツ部</w:t>
      </w:r>
    </w:p>
    <w:p w:rsidR="00453D81" w:rsidRDefault="00453D81" w:rsidP="00453D81">
      <w:pPr>
        <w:jc w:val="right"/>
      </w:pPr>
    </w:p>
    <w:p w:rsidR="00453D81" w:rsidRPr="00453D81" w:rsidRDefault="00453D81" w:rsidP="00453D81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453D81">
        <w:rPr>
          <w:rFonts w:ascii="HGPｺﾞｼｯｸE" w:eastAsia="HGPｺﾞｼｯｸE" w:hAnsi="HGPｺﾞｼｯｸE" w:hint="eastAsia"/>
          <w:sz w:val="28"/>
          <w:szCs w:val="28"/>
        </w:rPr>
        <w:t>復興支援</w:t>
      </w:r>
      <w:r w:rsidR="00F71B91">
        <w:rPr>
          <w:rFonts w:ascii="HGPｺﾞｼｯｸE" w:eastAsia="HGPｺﾞｼｯｸE" w:hAnsi="HGPｺﾞｼｯｸE" w:hint="eastAsia"/>
          <w:sz w:val="28"/>
          <w:szCs w:val="28"/>
        </w:rPr>
        <w:t>・企業間</w:t>
      </w:r>
      <w:r w:rsidRPr="00453D81">
        <w:rPr>
          <w:rFonts w:ascii="HGPｺﾞｼｯｸE" w:eastAsia="HGPｺﾞｼｯｸE" w:hAnsi="HGPｺﾞｼｯｸE" w:hint="eastAsia"/>
          <w:sz w:val="28"/>
          <w:szCs w:val="28"/>
        </w:rPr>
        <w:t>交流フットサル &amp;</w:t>
      </w:r>
      <w:r w:rsidRPr="00453D81">
        <w:rPr>
          <w:rFonts w:ascii="HGPｺﾞｼｯｸE" w:eastAsia="HGPｺﾞｼｯｸE" w:hAnsi="HGPｺﾞｼｯｸE"/>
          <w:sz w:val="28"/>
          <w:szCs w:val="28"/>
        </w:rPr>
        <w:t xml:space="preserve"> </w:t>
      </w:r>
      <w:r w:rsidRPr="00453D81">
        <w:rPr>
          <w:rFonts w:ascii="HGPｺﾞｼｯｸE" w:eastAsia="HGPｺﾞｼｯｸE" w:hAnsi="HGPｺﾞｼｯｸE" w:hint="eastAsia"/>
          <w:sz w:val="28"/>
          <w:szCs w:val="28"/>
        </w:rPr>
        <w:t>eスポーツ大会のご案内</w:t>
      </w:r>
    </w:p>
    <w:p w:rsidR="00453D81" w:rsidRDefault="00453D81" w:rsidP="00F71B91">
      <w:pPr>
        <w:ind w:right="210"/>
        <w:jc w:val="left"/>
      </w:pPr>
    </w:p>
    <w:p w:rsidR="00F71B91" w:rsidRPr="00F71B91" w:rsidRDefault="00F71B91" w:rsidP="00F71B91">
      <w:pPr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F71B91">
        <w:rPr>
          <w:rFonts w:asciiTheme="majorEastAsia" w:eastAsiaTheme="majorEastAsia" w:hAnsiTheme="majorEastAsia" w:hint="eastAsia"/>
        </w:rPr>
        <w:t>日立システムズeスポーツ部は、さまざまな企業にお勤めの方との企業間コミュニケーションイベントとして、</w:t>
      </w:r>
    </w:p>
    <w:p w:rsidR="00453D81" w:rsidRDefault="00F71B91" w:rsidP="00F71B91">
      <w:pPr>
        <w:ind w:right="-24"/>
        <w:jc w:val="left"/>
        <w:rPr>
          <w:rFonts w:asciiTheme="majorEastAsia" w:eastAsiaTheme="majorEastAsia" w:hAnsiTheme="majorEastAsia"/>
        </w:rPr>
      </w:pPr>
      <w:r w:rsidRPr="00F71B91">
        <w:rPr>
          <w:rFonts w:asciiTheme="majorEastAsia" w:eastAsiaTheme="majorEastAsia" w:hAnsiTheme="majorEastAsia" w:hint="eastAsia"/>
        </w:rPr>
        <w:t>福島にあるサッカー施設「Jヴィレッジ」において、</w:t>
      </w:r>
      <w:r w:rsidR="003034F8">
        <w:rPr>
          <w:rFonts w:asciiTheme="majorEastAsia" w:eastAsiaTheme="majorEastAsia" w:hAnsiTheme="majorEastAsia" w:hint="eastAsia"/>
        </w:rPr>
        <w:t>「</w:t>
      </w:r>
      <w:r w:rsidRPr="00F71B91">
        <w:rPr>
          <w:rFonts w:asciiTheme="majorEastAsia" w:eastAsiaTheme="majorEastAsia" w:hAnsiTheme="majorEastAsia" w:hint="eastAsia"/>
        </w:rPr>
        <w:t>復興支援・企業間交流フットサル &amp; eスポーツ大会</w:t>
      </w:r>
      <w:r w:rsidR="003034F8">
        <w:rPr>
          <w:rFonts w:asciiTheme="majorEastAsia" w:eastAsiaTheme="majorEastAsia" w:hAnsiTheme="majorEastAsia" w:hint="eastAsia"/>
        </w:rPr>
        <w:t>」</w:t>
      </w:r>
      <w:r w:rsidRPr="00F71B91">
        <w:rPr>
          <w:rFonts w:asciiTheme="majorEastAsia" w:eastAsiaTheme="majorEastAsia" w:hAnsiTheme="majorEastAsia" w:hint="eastAsia"/>
        </w:rPr>
        <w:t>を開催いたします。</w:t>
      </w:r>
    </w:p>
    <w:p w:rsidR="001D7293" w:rsidRDefault="001D7293" w:rsidP="00F71B91">
      <w:pPr>
        <w:ind w:right="-2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フットサルとeスポーツの両方を一度に楽しめる一石二鳥のイベントです。</w:t>
      </w:r>
      <w:r w:rsidR="00FD552C">
        <w:rPr>
          <w:rFonts w:asciiTheme="majorEastAsia" w:eastAsiaTheme="majorEastAsia" w:hAnsiTheme="majorEastAsia" w:hint="eastAsia"/>
        </w:rPr>
        <w:t>プロ</w:t>
      </w:r>
      <w:r w:rsidR="00817722">
        <w:rPr>
          <w:rFonts w:asciiTheme="majorEastAsia" w:eastAsiaTheme="majorEastAsia" w:hAnsiTheme="majorEastAsia" w:hint="eastAsia"/>
        </w:rPr>
        <w:t>の</w:t>
      </w:r>
      <w:r w:rsidR="00FD552C">
        <w:rPr>
          <w:rFonts w:asciiTheme="majorEastAsia" w:eastAsiaTheme="majorEastAsia" w:hAnsiTheme="majorEastAsia" w:hint="eastAsia"/>
        </w:rPr>
        <w:t>eスポーツ選手や元Ｊリーガーなどにもゲスト参加を打診中です。</w:t>
      </w:r>
      <w:r>
        <w:rPr>
          <w:rFonts w:asciiTheme="majorEastAsia" w:eastAsiaTheme="majorEastAsia" w:hAnsiTheme="majorEastAsia" w:hint="eastAsia"/>
        </w:rPr>
        <w:t>ご興味をお持ちの方は、ぜひご参加いただければと思います。</w:t>
      </w:r>
    </w:p>
    <w:p w:rsidR="008F572D" w:rsidRDefault="008F572D" w:rsidP="00F71B91">
      <w:pPr>
        <w:ind w:right="-24"/>
        <w:jc w:val="left"/>
        <w:rPr>
          <w:rFonts w:asciiTheme="majorEastAsia" w:eastAsiaTheme="majorEastAsia" w:hAnsiTheme="majorEastAsia"/>
        </w:rPr>
      </w:pPr>
    </w:p>
    <w:p w:rsidR="008F572D" w:rsidRPr="00AB0D48" w:rsidRDefault="008F572D" w:rsidP="00F71B91">
      <w:pPr>
        <w:ind w:right="-24"/>
        <w:jc w:val="left"/>
        <w:rPr>
          <w:rFonts w:asciiTheme="majorEastAsia" w:eastAsiaTheme="majorEastAsia" w:hAnsiTheme="majorEastAsia"/>
          <w:b/>
        </w:rPr>
      </w:pPr>
      <w:r w:rsidRPr="00AB0D48">
        <w:rPr>
          <w:rFonts w:asciiTheme="majorEastAsia" w:eastAsiaTheme="majorEastAsia" w:hAnsiTheme="majorEastAsia" w:hint="eastAsia"/>
          <w:b/>
        </w:rPr>
        <w:t>【イベント概要】</w:t>
      </w:r>
    </w:p>
    <w:p w:rsidR="008F572D" w:rsidRDefault="008F572D" w:rsidP="00F71B91">
      <w:pPr>
        <w:ind w:right="-2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日時：2019/10/26(土)14:</w:t>
      </w:r>
      <w:r w:rsidR="008E3118">
        <w:rPr>
          <w:rFonts w:asciiTheme="majorEastAsia" w:eastAsiaTheme="majorEastAsia" w:hAnsiTheme="majorEastAsia" w:hint="eastAsia"/>
        </w:rPr>
        <w:t>30</w:t>
      </w:r>
      <w:r>
        <w:rPr>
          <w:rFonts w:asciiTheme="majorEastAsia" w:eastAsiaTheme="majorEastAsia" w:hAnsiTheme="majorEastAsia" w:hint="eastAsia"/>
        </w:rPr>
        <w:t>～2019/10/27（日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12:00　（予定）</w:t>
      </w:r>
    </w:p>
    <w:p w:rsidR="002E767E" w:rsidRDefault="008F572D" w:rsidP="002E767E">
      <w:pPr>
        <w:ind w:right="-2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場所：</w:t>
      </w:r>
      <w:r w:rsidR="002E767E" w:rsidRPr="008F1D23">
        <w:rPr>
          <w:rFonts w:asciiTheme="majorEastAsia" w:eastAsiaTheme="majorEastAsia" w:hAnsiTheme="majorEastAsia" w:hint="eastAsia"/>
          <w:b/>
        </w:rPr>
        <w:t>ナショナルトレーニングセンター Ｊヴィレッジ</w:t>
      </w:r>
      <w:r w:rsidR="008F1D23">
        <w:rPr>
          <w:rFonts w:asciiTheme="majorEastAsia" w:eastAsiaTheme="majorEastAsia" w:hAnsiTheme="majorEastAsia" w:hint="eastAsia"/>
          <w:b/>
        </w:rPr>
        <w:t xml:space="preserve">　</w:t>
      </w:r>
      <w:hyperlink r:id="rId4" w:history="1">
        <w:r w:rsidR="008F1D23" w:rsidRPr="003027E1">
          <w:rPr>
            <w:rStyle w:val="a5"/>
            <w:rFonts w:asciiTheme="majorEastAsia" w:eastAsiaTheme="majorEastAsia" w:hAnsiTheme="majorEastAsia"/>
            <w:b/>
          </w:rPr>
          <w:t>https://www.j-village.jp/</w:t>
        </w:r>
      </w:hyperlink>
    </w:p>
    <w:p w:rsidR="008F572D" w:rsidRDefault="002E767E" w:rsidP="002E767E">
      <w:pPr>
        <w:ind w:right="-24" w:firstLineChars="400" w:firstLine="840"/>
        <w:jc w:val="left"/>
        <w:rPr>
          <w:rFonts w:asciiTheme="majorEastAsia" w:eastAsiaTheme="majorEastAsia" w:hAnsiTheme="majorEastAsia"/>
        </w:rPr>
      </w:pPr>
      <w:r w:rsidRPr="002E767E">
        <w:rPr>
          <w:rFonts w:asciiTheme="majorEastAsia" w:eastAsiaTheme="majorEastAsia" w:hAnsiTheme="majorEastAsia" w:hint="eastAsia"/>
        </w:rPr>
        <w:t>〒979-0513　福島県双葉郡楢葉町山田岡美シ森8</w:t>
      </w:r>
      <w:r>
        <w:rPr>
          <w:rFonts w:asciiTheme="majorEastAsia" w:eastAsiaTheme="majorEastAsia" w:hAnsiTheme="majorEastAsia" w:hint="eastAsia"/>
        </w:rPr>
        <w:t xml:space="preserve">　</w:t>
      </w:r>
      <w:r w:rsidRPr="002E767E">
        <w:rPr>
          <w:rFonts w:asciiTheme="majorEastAsia" w:eastAsiaTheme="majorEastAsia" w:hAnsiTheme="majorEastAsia" w:hint="eastAsia"/>
        </w:rPr>
        <w:t>Tel:0240-26-0111</w:t>
      </w:r>
    </w:p>
    <w:p w:rsidR="00C70185" w:rsidRDefault="00C70185" w:rsidP="00C70185">
      <w:pPr>
        <w:ind w:right="-2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233B7">
        <w:rPr>
          <w:rFonts w:asciiTheme="majorEastAsia" w:eastAsiaTheme="majorEastAsia" w:hAnsiTheme="majorEastAsia" w:hint="eastAsia"/>
        </w:rPr>
        <w:t>内容：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1559"/>
        <w:gridCol w:w="7721"/>
      </w:tblGrid>
      <w:tr w:rsidR="00AB0D48" w:rsidTr="00C233B7">
        <w:tc>
          <w:tcPr>
            <w:tcW w:w="850" w:type="dxa"/>
            <w:vMerge w:val="restart"/>
          </w:tcPr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26日</w:t>
            </w:r>
          </w:p>
        </w:tc>
        <w:tc>
          <w:tcPr>
            <w:tcW w:w="1559" w:type="dxa"/>
          </w:tcPr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14:</w:t>
            </w:r>
            <w:r w:rsidR="00434FAA">
              <w:rPr>
                <w:rFonts w:asciiTheme="majorEastAsia" w:eastAsiaTheme="majorEastAsia" w:hAnsiTheme="majorEastAsia" w:hint="eastAsia"/>
              </w:rPr>
              <w:t>30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  <w:r w:rsidR="00434FAA">
              <w:rPr>
                <w:rFonts w:asciiTheme="majorEastAsia" w:eastAsiaTheme="majorEastAsia" w:hAnsiTheme="majorEastAsia" w:hint="eastAsia"/>
              </w:rPr>
              <w:t>17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  <w:r w:rsidR="002E0974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7721" w:type="dxa"/>
          </w:tcPr>
          <w:p w:rsidR="00434FAA" w:rsidRPr="00531306" w:rsidRDefault="00434FAA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b/>
              </w:rPr>
            </w:pPr>
            <w:r w:rsidRPr="00531306">
              <w:rPr>
                <w:rFonts w:asciiTheme="majorEastAsia" w:eastAsiaTheme="majorEastAsia" w:hAnsiTheme="majorEastAsia" w:hint="eastAsia"/>
                <w:b/>
              </w:rPr>
              <w:t>eスポーツ大会①</w:t>
            </w:r>
          </w:p>
          <w:p w:rsidR="00AB0D48" w:rsidRDefault="00434FAA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eFootball ウイニングイレブン 2020（2人 vs</w:t>
            </w:r>
            <w:r w:rsidRPr="00C233B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2人のチーム対抗リーグ戦）</w:t>
            </w:r>
          </w:p>
          <w:p w:rsidR="005C53B1" w:rsidRPr="00434FAA" w:rsidRDefault="005C53B1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1306">
              <w:rPr>
                <w:rFonts w:asciiTheme="majorEastAsia" w:eastAsiaTheme="majorEastAsia" w:hAnsiTheme="majorEastAsia" w:hint="eastAsia"/>
                <w:b/>
              </w:rPr>
              <w:t>フットサル交流戦</w:t>
            </w:r>
            <w:r>
              <w:rPr>
                <w:rFonts w:asciiTheme="majorEastAsia" w:eastAsiaTheme="majorEastAsia" w:hAnsiTheme="majorEastAsia" w:hint="eastAsia"/>
                <w:b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（参加者混合チームによる5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vs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5の交流戦）</w:t>
            </w:r>
          </w:p>
        </w:tc>
      </w:tr>
      <w:tr w:rsidR="00AB0D48" w:rsidTr="00C233B7">
        <w:tc>
          <w:tcPr>
            <w:tcW w:w="850" w:type="dxa"/>
            <w:vMerge/>
          </w:tcPr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18:30～</w:t>
            </w:r>
            <w:r>
              <w:rPr>
                <w:rFonts w:asciiTheme="majorEastAsia" w:eastAsiaTheme="majorEastAsia" w:hAnsiTheme="majorEastAsia"/>
              </w:rPr>
              <w:t>21</w:t>
            </w:r>
            <w:r>
              <w:rPr>
                <w:rFonts w:asciiTheme="majorEastAsia" w:eastAsiaTheme="majorEastAsia" w:hAnsiTheme="majorEastAsia" w:hint="eastAsia"/>
              </w:rPr>
              <w:t xml:space="preserve">:30　</w:t>
            </w:r>
          </w:p>
        </w:tc>
        <w:tc>
          <w:tcPr>
            <w:tcW w:w="7721" w:type="dxa"/>
          </w:tcPr>
          <w:p w:rsidR="00AB0D48" w:rsidRPr="00531306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b/>
              </w:rPr>
            </w:pPr>
            <w:r w:rsidRPr="00531306">
              <w:rPr>
                <w:rFonts w:asciiTheme="majorEastAsia" w:eastAsiaTheme="majorEastAsia" w:hAnsiTheme="majorEastAsia" w:hint="eastAsia"/>
                <w:b/>
              </w:rPr>
              <w:t>e</w:t>
            </w:r>
            <w:r w:rsidR="005C53B1">
              <w:rPr>
                <w:rFonts w:asciiTheme="majorEastAsia" w:eastAsiaTheme="majorEastAsia" w:hAnsiTheme="majorEastAsia" w:hint="eastAsia"/>
                <w:b/>
              </w:rPr>
              <w:t>スポーツ大会②</w:t>
            </w:r>
          </w:p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AB0D48">
              <w:rPr>
                <w:rFonts w:asciiTheme="majorEastAsia" w:eastAsiaTheme="majorEastAsia" w:hAnsiTheme="majorEastAsia" w:hint="eastAsia"/>
                <w:sz w:val="18"/>
                <w:szCs w:val="18"/>
              </w:rPr>
              <w:t>大乱闘スマッシュブラザーズ SPECIAL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（個人戦でのトーナメント形式）</w:t>
            </w:r>
          </w:p>
          <w:p w:rsidR="005C53B1" w:rsidRDefault="005C53B1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ぷよぷよeスポーツ（個人戦でのトーナメント形式）</w:t>
            </w:r>
          </w:p>
          <w:p w:rsidR="00E31174" w:rsidRDefault="00E31174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・ストリートファイター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（個人戦でのトーナメント形式）</w:t>
            </w:r>
          </w:p>
          <w:p w:rsidR="00434FAA" w:rsidRPr="00434FAA" w:rsidRDefault="00434FAA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グランツーリスモＳＰＯＲＴ（個人戦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、タイム記録方式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AB0D48" w:rsidTr="00C233B7">
        <w:tc>
          <w:tcPr>
            <w:tcW w:w="850" w:type="dxa"/>
            <w:vMerge w:val="restart"/>
          </w:tcPr>
          <w:p w:rsidR="00AB0D48" w:rsidRPr="00C233B7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27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AB0D48" w:rsidRDefault="005C53B1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="00AB0D48">
              <w:rPr>
                <w:rFonts w:asciiTheme="majorEastAsia" w:eastAsiaTheme="majorEastAsia" w:hAnsiTheme="majorEastAsia" w:hint="eastAsia"/>
              </w:rPr>
              <w:t>:00～</w:t>
            </w:r>
            <w:r w:rsidR="00434FAA">
              <w:rPr>
                <w:rFonts w:asciiTheme="majorEastAsia" w:eastAsiaTheme="majorEastAsia" w:hAnsiTheme="majorEastAsia" w:hint="eastAsia"/>
              </w:rPr>
              <w:t>10</w:t>
            </w:r>
            <w:r w:rsidR="00AB0D48">
              <w:rPr>
                <w:rFonts w:asciiTheme="majorEastAsia" w:eastAsiaTheme="majorEastAsia" w:hAnsiTheme="majorEastAsia" w:hint="eastAsia"/>
              </w:rPr>
              <w:t>:00</w:t>
            </w:r>
          </w:p>
        </w:tc>
        <w:tc>
          <w:tcPr>
            <w:tcW w:w="7721" w:type="dxa"/>
          </w:tcPr>
          <w:p w:rsidR="00434FAA" w:rsidRDefault="00434FAA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b/>
              </w:rPr>
            </w:pPr>
            <w:r w:rsidRPr="00531306">
              <w:rPr>
                <w:rFonts w:asciiTheme="majorEastAsia" w:eastAsiaTheme="majorEastAsia" w:hAnsiTheme="majorEastAsia" w:hint="eastAsia"/>
                <w:b/>
              </w:rPr>
              <w:t>e</w:t>
            </w:r>
            <w:r w:rsidR="005C53B1">
              <w:rPr>
                <w:rFonts w:asciiTheme="majorEastAsia" w:eastAsiaTheme="majorEastAsia" w:hAnsiTheme="majorEastAsia" w:hint="eastAsia"/>
                <w:b/>
              </w:rPr>
              <w:t>スポーツ大会③</w:t>
            </w:r>
          </w:p>
          <w:p w:rsidR="005C53B1" w:rsidRDefault="005C53B1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eFootball ウイニングイレブン 2020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（参加者でMIXチームによる交流戦）</w:t>
            </w:r>
          </w:p>
          <w:p w:rsidR="00AB0D48" w:rsidRDefault="00434FAA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グランツーリスモＳＰＯＲＴ（個人戦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、タイム記録方式</w:t>
            </w:r>
            <w:r w:rsidRPr="00C233B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AB0D48" w:rsidTr="00C233B7">
        <w:tc>
          <w:tcPr>
            <w:tcW w:w="850" w:type="dxa"/>
            <w:vMerge/>
          </w:tcPr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</w:tcPr>
          <w:p w:rsidR="00AB0D48" w:rsidRDefault="00AB0D48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10:00～12:00</w:t>
            </w:r>
          </w:p>
        </w:tc>
        <w:tc>
          <w:tcPr>
            <w:tcW w:w="7721" w:type="dxa"/>
          </w:tcPr>
          <w:p w:rsidR="00AB0D48" w:rsidRPr="00434FAA" w:rsidRDefault="00434FAA" w:rsidP="00E31174">
            <w:pPr>
              <w:spacing w:line="320" w:lineRule="exact"/>
              <w:ind w:right="-23"/>
              <w:jc w:val="left"/>
              <w:rPr>
                <w:rFonts w:asciiTheme="majorEastAsia" w:eastAsiaTheme="majorEastAsia" w:hAnsiTheme="majorEastAsia"/>
              </w:rPr>
            </w:pPr>
            <w:r w:rsidRPr="00531306">
              <w:rPr>
                <w:rFonts w:asciiTheme="majorEastAsia" w:eastAsiaTheme="majorEastAsia" w:hAnsiTheme="majorEastAsia" w:hint="eastAsia"/>
                <w:b/>
              </w:rPr>
              <w:t>フットサル交流戦</w:t>
            </w:r>
            <w:r w:rsidR="005C53B1">
              <w:rPr>
                <w:rFonts w:asciiTheme="majorEastAsia" w:eastAsiaTheme="majorEastAsia" w:hAnsiTheme="majorEastAsia" w:hint="eastAsia"/>
                <w:b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（参加者混合チームによる5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vs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5の交流戦）</w:t>
            </w:r>
          </w:p>
        </w:tc>
      </w:tr>
    </w:tbl>
    <w:p w:rsidR="00C233B7" w:rsidRPr="00880F2E" w:rsidRDefault="00AB0D48" w:rsidP="00C70185">
      <w:pPr>
        <w:ind w:right="-24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880F2E">
        <w:rPr>
          <w:rFonts w:asciiTheme="majorEastAsia" w:eastAsiaTheme="majorEastAsia" w:hAnsiTheme="majorEastAsia" w:hint="eastAsia"/>
          <w:u w:val="single"/>
        </w:rPr>
        <w:t>＊スケジュールや内容は若干変更の可能性がありますので、ご了承ください。</w:t>
      </w:r>
    </w:p>
    <w:p w:rsidR="00AB0D48" w:rsidRDefault="00AB0D48" w:rsidP="00C473B7">
      <w:pPr>
        <w:spacing w:line="280" w:lineRule="exact"/>
        <w:ind w:right="-23"/>
        <w:jc w:val="left"/>
        <w:rPr>
          <w:rFonts w:asciiTheme="majorEastAsia" w:eastAsiaTheme="majorEastAsia" w:hAnsiTheme="majorEastAsia"/>
        </w:rPr>
      </w:pPr>
    </w:p>
    <w:p w:rsidR="005B26D0" w:rsidRDefault="005B26D0" w:rsidP="00C473B7">
      <w:pPr>
        <w:spacing w:line="280" w:lineRule="exact"/>
        <w:ind w:right="-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参加費：</w:t>
      </w:r>
      <w:r w:rsidRPr="00531306">
        <w:rPr>
          <w:rFonts w:asciiTheme="majorEastAsia" w:eastAsiaTheme="majorEastAsia" w:hAnsiTheme="majorEastAsia" w:hint="eastAsia"/>
          <w:b/>
        </w:rPr>
        <w:t>15,000円</w:t>
      </w:r>
      <w:r w:rsidR="0035394C">
        <w:rPr>
          <w:rFonts w:asciiTheme="majorEastAsia" w:eastAsiaTheme="majorEastAsia" w:hAnsiTheme="majorEastAsia" w:hint="eastAsia"/>
          <w:b/>
        </w:rPr>
        <w:t>／人</w:t>
      </w:r>
      <w:r w:rsidRPr="00531306">
        <w:rPr>
          <w:rFonts w:asciiTheme="majorEastAsia" w:eastAsiaTheme="majorEastAsia" w:hAnsiTheme="majorEastAsia" w:hint="eastAsia"/>
          <w:b/>
        </w:rPr>
        <w:t>（概算）</w:t>
      </w:r>
    </w:p>
    <w:p w:rsidR="005B26D0" w:rsidRPr="005B26D0" w:rsidRDefault="005B26D0" w:rsidP="00C473B7">
      <w:pPr>
        <w:spacing w:line="280" w:lineRule="exact"/>
        <w:ind w:right="-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＊参加人数に応じて若干変動</w:t>
      </w:r>
      <w:r w:rsidR="00531306">
        <w:rPr>
          <w:rFonts w:asciiTheme="majorEastAsia" w:eastAsiaTheme="majorEastAsia" w:hAnsiTheme="majorEastAsia" w:hint="eastAsia"/>
        </w:rPr>
        <w:t>(増減)</w:t>
      </w:r>
      <w:r>
        <w:rPr>
          <w:rFonts w:asciiTheme="majorEastAsia" w:eastAsiaTheme="majorEastAsia" w:hAnsiTheme="majorEastAsia" w:hint="eastAsia"/>
        </w:rPr>
        <w:t>する可能性があります。</w:t>
      </w:r>
    </w:p>
    <w:p w:rsidR="005B26D0" w:rsidRDefault="005B26D0" w:rsidP="00C473B7">
      <w:pPr>
        <w:spacing w:line="280" w:lineRule="exact"/>
        <w:ind w:right="-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＊宿泊代、26日夕食代、27日朝食代、</w:t>
      </w:r>
      <w:r w:rsidR="00186613">
        <w:rPr>
          <w:rFonts w:asciiTheme="majorEastAsia" w:eastAsiaTheme="majorEastAsia" w:hAnsiTheme="majorEastAsia" w:hint="eastAsia"/>
        </w:rPr>
        <w:t>フットサル</w:t>
      </w:r>
      <w:r>
        <w:rPr>
          <w:rFonts w:asciiTheme="majorEastAsia" w:eastAsiaTheme="majorEastAsia" w:hAnsiTheme="majorEastAsia" w:hint="eastAsia"/>
        </w:rPr>
        <w:t>大会</w:t>
      </w:r>
      <w:r w:rsidR="00186613">
        <w:rPr>
          <w:rFonts w:asciiTheme="majorEastAsia" w:eastAsiaTheme="majorEastAsia" w:hAnsiTheme="majorEastAsia" w:hint="eastAsia"/>
        </w:rPr>
        <w:t>・eスポーツ大会</w:t>
      </w:r>
      <w:r>
        <w:rPr>
          <w:rFonts w:asciiTheme="majorEastAsia" w:eastAsiaTheme="majorEastAsia" w:hAnsiTheme="majorEastAsia" w:hint="eastAsia"/>
        </w:rPr>
        <w:t>参加費を含む。</w:t>
      </w:r>
    </w:p>
    <w:p w:rsidR="00531306" w:rsidRDefault="00531306" w:rsidP="00C473B7">
      <w:pPr>
        <w:spacing w:line="280" w:lineRule="exact"/>
        <w:ind w:right="-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＊参加費の一部を復興支援を目的に寄付させていただきます。</w:t>
      </w:r>
    </w:p>
    <w:p w:rsidR="005B26D0" w:rsidRDefault="005B26D0" w:rsidP="00C473B7">
      <w:pPr>
        <w:spacing w:line="280" w:lineRule="exact"/>
        <w:ind w:right="-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アクセス：お車の場合</w:t>
      </w:r>
      <w:r w:rsidR="00AB0D48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常磐</w:t>
      </w:r>
      <w:r w:rsidR="00AB0D48">
        <w:rPr>
          <w:rFonts w:asciiTheme="majorEastAsia" w:eastAsiaTheme="majorEastAsia" w:hAnsiTheme="majorEastAsia" w:hint="eastAsia"/>
        </w:rPr>
        <w:t>自動車道・広野ICより5分）</w:t>
      </w:r>
    </w:p>
    <w:p w:rsidR="00AB0D48" w:rsidRPr="005B26D0" w:rsidRDefault="00AB0D48" w:rsidP="00C473B7">
      <w:pPr>
        <w:spacing w:line="280" w:lineRule="exact"/>
        <w:ind w:right="-2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電車の場合（常磐線木戸駅より徒歩で約20分、</w:t>
      </w:r>
      <w:r w:rsidRPr="00AB0D48">
        <w:rPr>
          <w:rFonts w:asciiTheme="majorEastAsia" w:eastAsiaTheme="majorEastAsia" w:hAnsiTheme="majorEastAsia" w:hint="eastAsia"/>
        </w:rPr>
        <w:t>常磐線 Ｊヴィレッジ駅</w:t>
      </w:r>
      <w:r>
        <w:rPr>
          <w:rFonts w:asciiTheme="majorEastAsia" w:eastAsiaTheme="majorEastAsia" w:hAnsiTheme="majorEastAsia" w:hint="eastAsia"/>
        </w:rPr>
        <w:t>から170ｍ</w:t>
      </w:r>
      <w:r w:rsidR="00E31174">
        <w:rPr>
          <w:rFonts w:asciiTheme="majorEastAsia" w:eastAsiaTheme="majorEastAsia" w:hAnsiTheme="majorEastAsia" w:hint="eastAsia"/>
        </w:rPr>
        <w:t>/復路のみ</w:t>
      </w:r>
      <w:r>
        <w:rPr>
          <w:rFonts w:asciiTheme="majorEastAsia" w:eastAsiaTheme="majorEastAsia" w:hAnsiTheme="majorEastAsia" w:hint="eastAsia"/>
        </w:rPr>
        <w:t>）</w:t>
      </w:r>
    </w:p>
    <w:p w:rsidR="005B26D0" w:rsidRDefault="005B26D0" w:rsidP="00C473B7">
      <w:pPr>
        <w:spacing w:line="280" w:lineRule="exact"/>
        <w:ind w:right="-24"/>
        <w:jc w:val="left"/>
        <w:rPr>
          <w:rFonts w:asciiTheme="majorEastAsia" w:eastAsiaTheme="majorEastAsia" w:hAnsiTheme="majorEastAsia"/>
        </w:rPr>
      </w:pPr>
    </w:p>
    <w:p w:rsidR="00C473B7" w:rsidRPr="00AB0D48" w:rsidRDefault="00C473B7" w:rsidP="00C473B7">
      <w:pPr>
        <w:spacing w:line="280" w:lineRule="exact"/>
        <w:ind w:right="-24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【お申し込み方法</w:t>
      </w:r>
      <w:r w:rsidRPr="00AB0D48">
        <w:rPr>
          <w:rFonts w:asciiTheme="majorEastAsia" w:eastAsiaTheme="majorEastAsia" w:hAnsiTheme="majorEastAsia" w:hint="eastAsia"/>
          <w:b/>
        </w:rPr>
        <w:t>】</w:t>
      </w:r>
    </w:p>
    <w:p w:rsidR="00C473B7" w:rsidRDefault="00C473B7" w:rsidP="00C473B7">
      <w:pPr>
        <w:spacing w:line="280" w:lineRule="exact"/>
        <w:ind w:right="-2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9/11（水）までを目処に一旦、以下の問い合わ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せ先までメールにて参加希望の旨をお知らせください。</w:t>
      </w:r>
    </w:p>
    <w:p w:rsidR="00C473B7" w:rsidRPr="00C473B7" w:rsidRDefault="00C473B7" w:rsidP="00C473B7">
      <w:pPr>
        <w:spacing w:line="280" w:lineRule="exact"/>
        <w:ind w:right="-24"/>
        <w:jc w:val="left"/>
        <w:rPr>
          <w:rFonts w:asciiTheme="majorEastAsia" w:eastAsiaTheme="majorEastAsia" w:hAnsiTheme="majorEastAsia" w:hint="eastAsia"/>
        </w:rPr>
      </w:pPr>
    </w:p>
    <w:p w:rsidR="00AB0D48" w:rsidRPr="00AB0D48" w:rsidRDefault="00AB0D48" w:rsidP="00C473B7">
      <w:pPr>
        <w:spacing w:line="280" w:lineRule="exact"/>
        <w:ind w:right="-24"/>
        <w:jc w:val="left"/>
        <w:rPr>
          <w:rFonts w:asciiTheme="majorEastAsia" w:eastAsiaTheme="majorEastAsia" w:hAnsiTheme="majorEastAsia"/>
          <w:b/>
        </w:rPr>
      </w:pPr>
      <w:r w:rsidRPr="00AB0D48">
        <w:rPr>
          <w:rFonts w:asciiTheme="majorEastAsia" w:eastAsiaTheme="majorEastAsia" w:hAnsiTheme="majorEastAsia" w:hint="eastAsia"/>
          <w:b/>
        </w:rPr>
        <w:t>【</w:t>
      </w:r>
      <w:r w:rsidR="00C473B7">
        <w:rPr>
          <w:rFonts w:asciiTheme="majorEastAsia" w:eastAsiaTheme="majorEastAsia" w:hAnsiTheme="majorEastAsia" w:hint="eastAsia"/>
          <w:b/>
        </w:rPr>
        <w:t>お</w:t>
      </w:r>
      <w:r w:rsidRPr="00AB0D48">
        <w:rPr>
          <w:rFonts w:asciiTheme="majorEastAsia" w:eastAsiaTheme="majorEastAsia" w:hAnsiTheme="majorEastAsia" w:hint="eastAsia"/>
          <w:b/>
        </w:rPr>
        <w:t>問い合わせ先】</w:t>
      </w:r>
    </w:p>
    <w:p w:rsidR="00AB0D48" w:rsidRPr="00275930" w:rsidRDefault="00AB0D48" w:rsidP="00C473B7">
      <w:pPr>
        <w:spacing w:line="28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275930">
        <w:rPr>
          <w:rFonts w:asciiTheme="majorEastAsia" w:eastAsiaTheme="majorEastAsia" w:hAnsiTheme="majorEastAsia" w:hint="eastAsia"/>
        </w:rPr>
        <w:t>株式会社日立システムズ本社文体クラブeスポーツ部</w:t>
      </w:r>
    </w:p>
    <w:p w:rsidR="00AB0D48" w:rsidRDefault="00AB0D48" w:rsidP="00C473B7">
      <w:pPr>
        <w:spacing w:line="280" w:lineRule="exact"/>
        <w:ind w:right="-24"/>
        <w:jc w:val="left"/>
        <w:rPr>
          <w:rFonts w:asciiTheme="majorEastAsia" w:eastAsiaTheme="majorEastAsia" w:hAnsiTheme="majorEastAsia"/>
          <w:noProof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B0D48">
        <w:rPr>
          <w:rFonts w:asciiTheme="majorEastAsia" w:eastAsiaTheme="majorEastAsia" w:hAnsiTheme="majorEastAsia" w:hint="eastAsia"/>
        </w:rPr>
        <w:t xml:space="preserve">　　　部長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AB0D48">
        <w:rPr>
          <w:rFonts w:asciiTheme="majorEastAsia" w:eastAsiaTheme="majorEastAsia" w:hAnsiTheme="majorEastAsia" w:hint="eastAsia"/>
        </w:rPr>
        <w:t>杉山：（</w:t>
      </w:r>
      <w:r w:rsidRPr="00AB0D48">
        <w:rPr>
          <w:rFonts w:asciiTheme="majorEastAsia" w:eastAsiaTheme="majorEastAsia" w:hAnsiTheme="majorEastAsia" w:hint="eastAsia"/>
          <w:noProof/>
          <w:kern w:val="0"/>
          <w:sz w:val="20"/>
          <w:szCs w:val="20"/>
        </w:rPr>
        <w:t xml:space="preserve">携帯 </w:t>
      </w:r>
      <w:r w:rsidRPr="00AB0D48">
        <w:rPr>
          <w:rFonts w:asciiTheme="majorEastAsia" w:eastAsiaTheme="majorEastAsia" w:hAnsiTheme="majorEastAsia"/>
          <w:noProof/>
          <w:kern w:val="0"/>
          <w:sz w:val="20"/>
          <w:szCs w:val="20"/>
        </w:rPr>
        <w:t>080-2594-0570</w:t>
      </w:r>
      <w:r w:rsidRPr="00AB0D48">
        <w:rPr>
          <w:rFonts w:asciiTheme="majorEastAsia" w:eastAsiaTheme="majorEastAsia" w:hAnsiTheme="majorEastAsia" w:hint="eastAsia"/>
          <w:noProof/>
          <w:kern w:val="0"/>
          <w:sz w:val="20"/>
          <w:szCs w:val="20"/>
        </w:rPr>
        <w:t>、</w:t>
      </w:r>
      <w:r w:rsidRPr="00AB0D48">
        <w:rPr>
          <w:rFonts w:asciiTheme="majorEastAsia" w:eastAsiaTheme="majorEastAsia" w:hAnsiTheme="majorEastAsia"/>
          <w:noProof/>
          <w:kern w:val="0"/>
          <w:sz w:val="20"/>
          <w:szCs w:val="20"/>
        </w:rPr>
        <w:t xml:space="preserve">e-mail  </w:t>
      </w:r>
      <w:hyperlink r:id="rId5" w:history="1">
        <w:r w:rsidRPr="003027E1">
          <w:rPr>
            <w:rStyle w:val="a5"/>
            <w:rFonts w:asciiTheme="majorEastAsia" w:eastAsiaTheme="majorEastAsia" w:hAnsiTheme="majorEastAsia"/>
            <w:noProof/>
            <w:kern w:val="0"/>
            <w:sz w:val="20"/>
            <w:szCs w:val="20"/>
          </w:rPr>
          <w:t>osamu.sugiyama.om@hitachi-systems.com</w:t>
        </w:r>
      </w:hyperlink>
      <w:r w:rsidRPr="00AB0D48">
        <w:rPr>
          <w:rFonts w:asciiTheme="majorEastAsia" w:eastAsiaTheme="majorEastAsia" w:hAnsiTheme="majorEastAsia" w:hint="eastAsia"/>
          <w:noProof/>
          <w:kern w:val="0"/>
          <w:sz w:val="20"/>
          <w:szCs w:val="20"/>
        </w:rPr>
        <w:t>）</w:t>
      </w:r>
    </w:p>
    <w:p w:rsidR="00AB0D48" w:rsidRPr="00AB0D48" w:rsidRDefault="00AB0D48" w:rsidP="00C473B7">
      <w:pPr>
        <w:spacing w:line="280" w:lineRule="exact"/>
        <w:ind w:right="-24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  <w:sz w:val="20"/>
          <w:szCs w:val="20"/>
        </w:rPr>
        <w:t xml:space="preserve">　以上</w:t>
      </w:r>
    </w:p>
    <w:sectPr w:rsidR="00AB0D48" w:rsidRPr="00AB0D48" w:rsidSect="00453D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8A"/>
    <w:rsid w:val="00073706"/>
    <w:rsid w:val="00186613"/>
    <w:rsid w:val="001D7293"/>
    <w:rsid w:val="00275930"/>
    <w:rsid w:val="002E0974"/>
    <w:rsid w:val="002E767E"/>
    <w:rsid w:val="002F4C05"/>
    <w:rsid w:val="003034F8"/>
    <w:rsid w:val="0035394C"/>
    <w:rsid w:val="00434FAA"/>
    <w:rsid w:val="00453D81"/>
    <w:rsid w:val="00531306"/>
    <w:rsid w:val="005B26D0"/>
    <w:rsid w:val="005C53B1"/>
    <w:rsid w:val="00727F2D"/>
    <w:rsid w:val="00817722"/>
    <w:rsid w:val="00841307"/>
    <w:rsid w:val="00862F8A"/>
    <w:rsid w:val="00880F2E"/>
    <w:rsid w:val="008E3118"/>
    <w:rsid w:val="008F1D23"/>
    <w:rsid w:val="008F572D"/>
    <w:rsid w:val="00A93492"/>
    <w:rsid w:val="00AB0D48"/>
    <w:rsid w:val="00C233B7"/>
    <w:rsid w:val="00C473B7"/>
    <w:rsid w:val="00C70185"/>
    <w:rsid w:val="00E31174"/>
    <w:rsid w:val="00F71B91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1969D"/>
  <w15:chartTrackingRefBased/>
  <w15:docId w15:val="{BC6DD5FD-FC8F-4FA0-9D0C-C2668DFF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3D81"/>
  </w:style>
  <w:style w:type="character" w:customStyle="1" w:styleId="a4">
    <w:name w:val="日付 (文字)"/>
    <w:basedOn w:val="a0"/>
    <w:link w:val="a3"/>
    <w:uiPriority w:val="99"/>
    <w:semiHidden/>
    <w:rsid w:val="00453D81"/>
  </w:style>
  <w:style w:type="character" w:styleId="a5">
    <w:name w:val="Hyperlink"/>
    <w:basedOn w:val="a0"/>
    <w:uiPriority w:val="99"/>
    <w:unhideWhenUsed/>
    <w:rsid w:val="00C701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2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7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6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422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8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2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59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23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amu.sugiyama.om@hitachi-systems.com" TargetMode="External"/><Relationship Id="rId4" Type="http://schemas.openxmlformats.org/officeDocument/2006/relationships/hyperlink" Target="https://www.j-village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CF096DCD.dotm</Template>
  <TotalTime>63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(株)日立製作所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 SUGIYAMA</dc:creator>
  <cp:keywords/>
  <dc:description/>
  <cp:lastModifiedBy>杉山治 / SUGIYAMA，OSAMU</cp:lastModifiedBy>
  <cp:revision>27</cp:revision>
  <dcterms:created xsi:type="dcterms:W3CDTF">2019-08-20T00:26:00Z</dcterms:created>
  <dcterms:modified xsi:type="dcterms:W3CDTF">2019-08-27T04:23:00Z</dcterms:modified>
</cp:coreProperties>
</file>